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362" w:rsidRPr="00C25CB5" w:rsidRDefault="00D25362" w:rsidP="00C25CB5">
      <w:pPr>
        <w:rPr>
          <w:rFonts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148"/>
        <w:gridCol w:w="721"/>
        <w:gridCol w:w="1365"/>
        <w:gridCol w:w="971"/>
        <w:gridCol w:w="1623"/>
        <w:gridCol w:w="3050"/>
      </w:tblGrid>
      <w:tr w:rsidR="001F1CFA" w:rsidRPr="00973B0B" w:rsidTr="0007435E">
        <w:tc>
          <w:tcPr>
            <w:tcW w:w="4672" w:type="dxa"/>
            <w:gridSpan w:val="5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AUDITED CONTRACTOR:</w:t>
            </w:r>
          </w:p>
        </w:tc>
        <w:tc>
          <w:tcPr>
            <w:tcW w:w="4673" w:type="dxa"/>
            <w:gridSpan w:val="2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LEAD AUDITOR:</w:t>
            </w:r>
          </w:p>
        </w:tc>
      </w:tr>
      <w:tr w:rsidR="001F1CFA" w:rsidTr="0007435E">
        <w:trPr>
          <w:trHeight w:val="432"/>
        </w:trPr>
        <w:tc>
          <w:tcPr>
            <w:tcW w:w="4672" w:type="dxa"/>
            <w:gridSpan w:val="5"/>
            <w:tcBorders>
              <w:top w:val="nil"/>
            </w:tcBorders>
            <w:vAlign w:val="center"/>
          </w:tcPr>
          <w:p w:rsidR="001F1CFA" w:rsidRPr="003769F1" w:rsidRDefault="001F1CFA" w:rsidP="0007435E"/>
        </w:tc>
        <w:tc>
          <w:tcPr>
            <w:tcW w:w="4673" w:type="dxa"/>
            <w:gridSpan w:val="2"/>
            <w:tcBorders>
              <w:top w:val="nil"/>
            </w:tcBorders>
            <w:vAlign w:val="center"/>
          </w:tcPr>
          <w:p w:rsidR="001F1CFA" w:rsidRPr="003769F1" w:rsidRDefault="001F1CFA" w:rsidP="0007435E"/>
        </w:tc>
      </w:tr>
      <w:tr w:rsidR="001F1CFA" w:rsidRPr="00973B0B" w:rsidTr="0007435E">
        <w:tc>
          <w:tcPr>
            <w:tcW w:w="4672" w:type="dxa"/>
            <w:gridSpan w:val="5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CONTRACT NUMBER:</w:t>
            </w:r>
          </w:p>
        </w:tc>
        <w:tc>
          <w:tcPr>
            <w:tcW w:w="4673" w:type="dxa"/>
            <w:gridSpan w:val="2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AUDITOR:</w:t>
            </w:r>
          </w:p>
        </w:tc>
      </w:tr>
      <w:tr w:rsidR="001F1CFA" w:rsidTr="0007435E">
        <w:trPr>
          <w:trHeight w:val="432"/>
        </w:trPr>
        <w:tc>
          <w:tcPr>
            <w:tcW w:w="4672" w:type="dxa"/>
            <w:gridSpan w:val="5"/>
            <w:tcBorders>
              <w:top w:val="nil"/>
            </w:tcBorders>
            <w:vAlign w:val="center"/>
          </w:tcPr>
          <w:p w:rsidR="001F1CFA" w:rsidRPr="003769F1" w:rsidRDefault="001F1CFA" w:rsidP="0007435E"/>
        </w:tc>
        <w:tc>
          <w:tcPr>
            <w:tcW w:w="4673" w:type="dxa"/>
            <w:gridSpan w:val="2"/>
            <w:tcBorders>
              <w:top w:val="nil"/>
            </w:tcBorders>
            <w:vAlign w:val="center"/>
          </w:tcPr>
          <w:p w:rsidR="001F1CFA" w:rsidRPr="003769F1" w:rsidRDefault="001F1CFA" w:rsidP="0007435E"/>
        </w:tc>
      </w:tr>
      <w:tr w:rsidR="001F1CFA" w:rsidRPr="00973B0B" w:rsidTr="0007435E">
        <w:tc>
          <w:tcPr>
            <w:tcW w:w="4672" w:type="dxa"/>
            <w:gridSpan w:val="5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CONTRACTOR CONTACT:</w:t>
            </w:r>
          </w:p>
        </w:tc>
        <w:tc>
          <w:tcPr>
            <w:tcW w:w="4673" w:type="dxa"/>
            <w:gridSpan w:val="2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AUDITOR:</w:t>
            </w:r>
          </w:p>
        </w:tc>
      </w:tr>
      <w:tr w:rsidR="001F1CFA" w:rsidTr="0007435E">
        <w:trPr>
          <w:trHeight w:val="432"/>
        </w:trPr>
        <w:tc>
          <w:tcPr>
            <w:tcW w:w="4672" w:type="dxa"/>
            <w:gridSpan w:val="5"/>
            <w:tcBorders>
              <w:top w:val="nil"/>
            </w:tcBorders>
            <w:vAlign w:val="center"/>
          </w:tcPr>
          <w:p w:rsidR="001F1CFA" w:rsidRPr="003769F1" w:rsidRDefault="001F1CFA" w:rsidP="0007435E"/>
        </w:tc>
        <w:tc>
          <w:tcPr>
            <w:tcW w:w="4673" w:type="dxa"/>
            <w:gridSpan w:val="2"/>
            <w:tcBorders>
              <w:top w:val="nil"/>
            </w:tcBorders>
            <w:vAlign w:val="center"/>
          </w:tcPr>
          <w:p w:rsidR="001F1CFA" w:rsidRPr="003769F1" w:rsidRDefault="001F1CFA" w:rsidP="0007435E"/>
        </w:tc>
      </w:tr>
      <w:tr w:rsidR="001F1CFA" w:rsidRPr="00973B0B" w:rsidTr="0007435E">
        <w:tc>
          <w:tcPr>
            <w:tcW w:w="2336" w:type="dxa"/>
            <w:gridSpan w:val="3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AUDIT NUMBER:</w:t>
            </w:r>
          </w:p>
        </w:tc>
        <w:tc>
          <w:tcPr>
            <w:tcW w:w="2336" w:type="dxa"/>
            <w:gridSpan w:val="2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 xml:space="preserve">AUDIT </w:t>
            </w:r>
            <w:r>
              <w:rPr>
                <w:sz w:val="14"/>
                <w:szCs w:val="14"/>
              </w:rPr>
              <w:t>DATE(S)</w:t>
            </w:r>
            <w:r w:rsidRPr="00973B0B">
              <w:rPr>
                <w:sz w:val="14"/>
                <w:szCs w:val="14"/>
              </w:rPr>
              <w:t>:</w:t>
            </w:r>
          </w:p>
        </w:tc>
        <w:tc>
          <w:tcPr>
            <w:tcW w:w="4673" w:type="dxa"/>
            <w:gridSpan w:val="2"/>
            <w:tcBorders>
              <w:bottom w:val="nil"/>
            </w:tcBorders>
            <w:vAlign w:val="center"/>
          </w:tcPr>
          <w:p w:rsidR="001F1CFA" w:rsidRPr="00973B0B" w:rsidRDefault="001F1CFA" w:rsidP="0007435E">
            <w:pPr>
              <w:rPr>
                <w:sz w:val="14"/>
                <w:szCs w:val="14"/>
              </w:rPr>
            </w:pPr>
            <w:r w:rsidRPr="00973B0B">
              <w:rPr>
                <w:sz w:val="14"/>
                <w:szCs w:val="14"/>
              </w:rPr>
              <w:t>AUDIT LOCATION:</w:t>
            </w:r>
          </w:p>
        </w:tc>
      </w:tr>
      <w:tr w:rsidR="001F1CFA" w:rsidTr="0007435E">
        <w:trPr>
          <w:trHeight w:val="432"/>
        </w:trPr>
        <w:tc>
          <w:tcPr>
            <w:tcW w:w="2336" w:type="dxa"/>
            <w:gridSpan w:val="3"/>
            <w:tcBorders>
              <w:top w:val="nil"/>
            </w:tcBorders>
            <w:vAlign w:val="center"/>
          </w:tcPr>
          <w:p w:rsidR="001F1CFA" w:rsidRPr="003769F1" w:rsidRDefault="001F1CFA" w:rsidP="0007435E"/>
        </w:tc>
        <w:tc>
          <w:tcPr>
            <w:tcW w:w="2336" w:type="dxa"/>
            <w:gridSpan w:val="2"/>
            <w:tcBorders>
              <w:top w:val="nil"/>
            </w:tcBorders>
            <w:vAlign w:val="center"/>
          </w:tcPr>
          <w:p w:rsidR="001F1CFA" w:rsidRPr="003769F1" w:rsidRDefault="001F1CFA" w:rsidP="0007435E"/>
        </w:tc>
        <w:tc>
          <w:tcPr>
            <w:tcW w:w="4673" w:type="dxa"/>
            <w:gridSpan w:val="2"/>
            <w:tcBorders>
              <w:top w:val="nil"/>
            </w:tcBorders>
            <w:vAlign w:val="center"/>
          </w:tcPr>
          <w:p w:rsidR="001F1CFA" w:rsidRPr="003769F1" w:rsidRDefault="001F1CFA" w:rsidP="0007435E"/>
        </w:tc>
      </w:tr>
      <w:tr w:rsidR="001F1CFA" w:rsidTr="0007435E">
        <w:trPr>
          <w:trHeight w:val="576"/>
        </w:trPr>
        <w:tc>
          <w:tcPr>
            <w:tcW w:w="9345" w:type="dxa"/>
            <w:gridSpan w:val="7"/>
            <w:shd w:val="clear" w:color="auto" w:fill="0070C0"/>
            <w:vAlign w:val="center"/>
          </w:tcPr>
          <w:p w:rsidR="001F1CFA" w:rsidRPr="005B4D87" w:rsidRDefault="001F1CFA" w:rsidP="0007435E">
            <w:pPr>
              <w:jc w:val="center"/>
              <w:rPr>
                <w:b/>
                <w:color w:val="FFFFFF" w:themeColor="background1"/>
              </w:rPr>
            </w:pPr>
            <w:r w:rsidRPr="005B4D87">
              <w:rPr>
                <w:b/>
                <w:color w:val="FFFFFF" w:themeColor="background1"/>
              </w:rPr>
              <w:t>AUDIT OBJECTIVES/AUDIT REFERENCE DOCUMENTS</w:t>
            </w:r>
          </w:p>
        </w:tc>
      </w:tr>
      <w:tr w:rsidR="001F1CFA" w:rsidTr="0007435E">
        <w:trPr>
          <w:trHeight w:val="2832"/>
        </w:trPr>
        <w:tc>
          <w:tcPr>
            <w:tcW w:w="9345" w:type="dxa"/>
            <w:gridSpan w:val="7"/>
          </w:tcPr>
          <w:p w:rsidR="001F1CFA" w:rsidRPr="003769F1" w:rsidRDefault="001F1CFA" w:rsidP="0007435E">
            <w:pPr>
              <w:jc w:val="left"/>
            </w:pPr>
          </w:p>
        </w:tc>
      </w:tr>
      <w:tr w:rsidR="001F1CFA" w:rsidTr="0007435E">
        <w:trPr>
          <w:trHeight w:val="582"/>
        </w:trPr>
        <w:tc>
          <w:tcPr>
            <w:tcW w:w="9345" w:type="dxa"/>
            <w:gridSpan w:val="7"/>
            <w:shd w:val="clear" w:color="auto" w:fill="0070C0"/>
            <w:vAlign w:val="center"/>
          </w:tcPr>
          <w:p w:rsidR="001F1CFA" w:rsidRPr="005B4D87" w:rsidRDefault="001F1CFA" w:rsidP="0007435E">
            <w:pPr>
              <w:jc w:val="center"/>
              <w:rPr>
                <w:b/>
                <w:color w:val="FFFFFF" w:themeColor="background1"/>
              </w:rPr>
            </w:pPr>
            <w:r w:rsidRPr="005B4D87">
              <w:rPr>
                <w:b/>
                <w:color w:val="FFFFFF" w:themeColor="background1"/>
              </w:rPr>
              <w:t>AUDIT SCHEDULE</w:t>
            </w:r>
          </w:p>
          <w:p w:rsidR="001F1CFA" w:rsidRPr="005B4D87" w:rsidRDefault="001F1CFA" w:rsidP="0007435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B4D87">
              <w:rPr>
                <w:color w:val="FFFFFF" w:themeColor="background1"/>
                <w:sz w:val="18"/>
                <w:szCs w:val="18"/>
              </w:rPr>
              <w:t>The Schedule shown below may be adjusted according to audit progress and Auditee personnel availability</w:t>
            </w:r>
          </w:p>
        </w:tc>
      </w:tr>
      <w:tr w:rsidR="001F1CFA" w:rsidRPr="005B4D87" w:rsidTr="0007435E">
        <w:trPr>
          <w:trHeight w:val="288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:rsidR="001F1CFA" w:rsidRPr="005B4D87" w:rsidRDefault="001F1CFA" w:rsidP="0007435E">
            <w:pPr>
              <w:jc w:val="left"/>
              <w:rPr>
                <w:sz w:val="16"/>
                <w:szCs w:val="16"/>
              </w:rPr>
            </w:pPr>
            <w:r w:rsidRPr="005B4D87">
              <w:rPr>
                <w:sz w:val="16"/>
                <w:szCs w:val="16"/>
              </w:rPr>
              <w:t>No.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1F1CFA" w:rsidRPr="005B4D87" w:rsidRDefault="001F1CFA" w:rsidP="0007435E">
            <w:pPr>
              <w:jc w:val="left"/>
              <w:rPr>
                <w:sz w:val="16"/>
                <w:szCs w:val="16"/>
              </w:rPr>
            </w:pPr>
            <w:r w:rsidRPr="005B4D87">
              <w:rPr>
                <w:sz w:val="16"/>
                <w:szCs w:val="16"/>
              </w:rPr>
              <w:t>Date/Time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  <w:vAlign w:val="center"/>
          </w:tcPr>
          <w:p w:rsidR="001F1CFA" w:rsidRPr="005B4D87" w:rsidRDefault="001F1CFA" w:rsidP="0007435E">
            <w:pPr>
              <w:jc w:val="left"/>
              <w:rPr>
                <w:sz w:val="16"/>
                <w:szCs w:val="16"/>
              </w:rPr>
            </w:pPr>
            <w:r w:rsidRPr="005B4D87">
              <w:rPr>
                <w:sz w:val="16"/>
                <w:szCs w:val="16"/>
              </w:rPr>
              <w:t>Point of Contact</w:t>
            </w:r>
          </w:p>
        </w:tc>
        <w:tc>
          <w:tcPr>
            <w:tcW w:w="2594" w:type="dxa"/>
            <w:gridSpan w:val="2"/>
            <w:shd w:val="clear" w:color="auto" w:fill="D9D9D9" w:themeFill="background1" w:themeFillShade="D9"/>
            <w:vAlign w:val="center"/>
          </w:tcPr>
          <w:p w:rsidR="001F1CFA" w:rsidRPr="005B4D87" w:rsidRDefault="001F1CFA" w:rsidP="0007435E">
            <w:pPr>
              <w:jc w:val="left"/>
              <w:rPr>
                <w:sz w:val="16"/>
                <w:szCs w:val="16"/>
              </w:rPr>
            </w:pPr>
            <w:r w:rsidRPr="005B4D87">
              <w:rPr>
                <w:sz w:val="16"/>
                <w:szCs w:val="16"/>
              </w:rPr>
              <w:t>Activity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:rsidR="001F1CFA" w:rsidRPr="005B4D87" w:rsidRDefault="001F1CFA" w:rsidP="0007435E">
            <w:pPr>
              <w:jc w:val="left"/>
              <w:rPr>
                <w:sz w:val="16"/>
                <w:szCs w:val="16"/>
              </w:rPr>
            </w:pPr>
            <w:r w:rsidRPr="005B4D87">
              <w:rPr>
                <w:sz w:val="16"/>
                <w:szCs w:val="16"/>
              </w:rPr>
              <w:t>Location</w:t>
            </w: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1.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Pre-Audit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2.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Daily Summary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3.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Daily Summary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4.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Daily Summary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5.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Daily Summary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6.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Daily Summary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7.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Daily Summary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8.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9.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5B4D87">
              <w:rPr>
                <w:sz w:val="18"/>
                <w:szCs w:val="18"/>
              </w:rPr>
              <w:t>10.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  <w:tr w:rsidR="001F1CFA" w:rsidTr="0007435E">
        <w:trPr>
          <w:trHeight w:val="288"/>
        </w:trPr>
        <w:tc>
          <w:tcPr>
            <w:tcW w:w="467" w:type="dxa"/>
            <w:vAlign w:val="center"/>
          </w:tcPr>
          <w:p w:rsidR="001F1CFA" w:rsidRDefault="001F1CFA" w:rsidP="0007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148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1F1CFA" w:rsidRPr="005B4D87" w:rsidRDefault="001F1CFA" w:rsidP="0007435E">
            <w:pPr>
              <w:jc w:val="left"/>
              <w:rPr>
                <w:sz w:val="18"/>
                <w:szCs w:val="18"/>
              </w:rPr>
            </w:pPr>
            <w:r w:rsidRPr="006C2115">
              <w:rPr>
                <w:sz w:val="18"/>
                <w:szCs w:val="18"/>
              </w:rPr>
              <w:t>Post Audit Meeting</w:t>
            </w:r>
          </w:p>
        </w:tc>
        <w:tc>
          <w:tcPr>
            <w:tcW w:w="3050" w:type="dxa"/>
            <w:vAlign w:val="center"/>
          </w:tcPr>
          <w:p w:rsidR="001F1CFA" w:rsidRPr="005B4D87" w:rsidRDefault="001F1CFA" w:rsidP="0007435E">
            <w:pPr>
              <w:rPr>
                <w:sz w:val="18"/>
                <w:szCs w:val="18"/>
              </w:rPr>
            </w:pPr>
          </w:p>
        </w:tc>
      </w:tr>
    </w:tbl>
    <w:p w:rsidR="0047757A" w:rsidRDefault="0047757A" w:rsidP="00C25CB5">
      <w:bookmarkStart w:id="0" w:name="_GoBack"/>
      <w:bookmarkEnd w:id="0"/>
    </w:p>
    <w:sectPr w:rsidR="0047757A" w:rsidSect="00C25C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4C" w:rsidRDefault="003A1D4C">
      <w:r>
        <w:separator/>
      </w:r>
    </w:p>
    <w:p w:rsidR="003A1D4C" w:rsidRDefault="003A1D4C"/>
  </w:endnote>
  <w:endnote w:type="continuationSeparator" w:id="0">
    <w:p w:rsidR="003A1D4C" w:rsidRDefault="003A1D4C">
      <w:r>
        <w:continuationSeparator/>
      </w:r>
    </w:p>
    <w:p w:rsidR="003A1D4C" w:rsidRDefault="003A1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6F4C91" w:rsidRPr="00F92124" w:rsidRDefault="006F4C91" w:rsidP="00E0767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EC1B1E" wp14:editId="1DD90CD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144892F"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71D23C7098141C9BDA027313D5107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F1CFA" w:rsidRPr="001F1CFA">
          <w:rPr>
            <w:rFonts w:cs="Arial"/>
            <w:color w:val="7A8D95"/>
            <w:sz w:val="16"/>
            <w:szCs w:val="16"/>
          </w:rPr>
          <w:t>EPM-EQA-TP-000002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0DB133694D040C98078337FE5591C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E0767E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C25CB5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0767E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0767E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A278E1" w:rsidRDefault="006F4C91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583BAF" w:rsidRPr="001E42B6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690241" wp14:editId="308843A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F1CFA">
          <w:rPr>
            <w:rFonts w:cs="Arial"/>
            <w:color w:val="7A8D95"/>
            <w:sz w:val="16"/>
            <w:szCs w:val="16"/>
          </w:rPr>
          <w:t>EPM-EQA-TP-000002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E0767E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4C" w:rsidRDefault="003A1D4C">
      <w:r>
        <w:separator/>
      </w:r>
    </w:p>
    <w:p w:rsidR="003A1D4C" w:rsidRDefault="003A1D4C"/>
  </w:footnote>
  <w:footnote w:type="continuationSeparator" w:id="0">
    <w:p w:rsidR="003A1D4C" w:rsidRDefault="003A1D4C">
      <w:r>
        <w:continuationSeparator/>
      </w:r>
    </w:p>
    <w:p w:rsidR="003A1D4C" w:rsidRDefault="003A1D4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rFonts w:cs="Times New Roman"/>
              <w:sz w:val="24"/>
              <w:szCs w:val="24"/>
              <w:lang w:val="en-GB" w:eastAsia="en-US"/>
            </w:rPr>
            <w:alias w:val="Title"/>
            <w:tag w:val=""/>
            <w:id w:val="1536920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C1B11" w:rsidRDefault="001F1CFA" w:rsidP="001F1CFA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Fonts w:cs="Times New Roman"/>
                  <w:sz w:val="24"/>
                  <w:szCs w:val="24"/>
                  <w:lang w:val="en-GB" w:eastAsia="en-US"/>
                </w:rPr>
                <w:t>Quality Assurance Audit Results Summary Template</w:t>
              </w:r>
            </w:p>
          </w:sdtContent>
        </w:sdt>
        <w:p w:rsidR="00AC1B11" w:rsidRPr="006A25F8" w:rsidRDefault="00AC1B1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1CFA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4C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335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67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BB1380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1D23C7098141C9BDA027313D51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9DD1-381D-46A8-830D-079F9A23F81E}"/>
      </w:docPartPr>
      <w:docPartBody>
        <w:p w:rsidR="002A1AB6" w:rsidRDefault="00D52D5E" w:rsidP="00D52D5E">
          <w:pPr>
            <w:pStyle w:val="771D23C7098141C9BDA027313D51079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0DB133694D040C98078337FE559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5D52-505C-431A-BDD1-1C95032F5FFD}"/>
      </w:docPartPr>
      <w:docPartBody>
        <w:p w:rsidR="002A1AB6" w:rsidRDefault="00D52D5E" w:rsidP="00D52D5E">
          <w:pPr>
            <w:pStyle w:val="A0DB133694D040C98078337FE5591CE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70449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338B7"/>
    <w:rsid w:val="005A35B1"/>
    <w:rsid w:val="005C3C3E"/>
    <w:rsid w:val="005D6578"/>
    <w:rsid w:val="00622BEE"/>
    <w:rsid w:val="00664621"/>
    <w:rsid w:val="007911EC"/>
    <w:rsid w:val="007E1003"/>
    <w:rsid w:val="00963420"/>
    <w:rsid w:val="00A51F0D"/>
    <w:rsid w:val="00B50903"/>
    <w:rsid w:val="00B82FE8"/>
    <w:rsid w:val="00C047E6"/>
    <w:rsid w:val="00C85450"/>
    <w:rsid w:val="00CA7A85"/>
    <w:rsid w:val="00D12D85"/>
    <w:rsid w:val="00D441F4"/>
    <w:rsid w:val="00D451BF"/>
    <w:rsid w:val="00D52D5E"/>
    <w:rsid w:val="00F67F9E"/>
    <w:rsid w:val="00FD2FB4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AB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68B93-55D7-4BAD-9855-E4DF550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Audit Results Summary Template</vt:lpstr>
    </vt:vector>
  </TitlesOfParts>
  <Company>Bechtel/EDS</Company>
  <LinksUpToDate>false</LinksUpToDate>
  <CharactersWithSpaces>700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Audit Results Summary Template</dc:title>
  <dc:subject>EPM-EQA-TP-000002</dc:subject>
  <dc:creator>Joel Reyes</dc:creator>
  <cp:keywords>ᅟ</cp:keywords>
  <cp:lastModifiedBy>الاء الزهراني Alaa Alzahrani</cp:lastModifiedBy>
  <cp:revision>3</cp:revision>
  <cp:lastPrinted>2017-03-07T13:13:00Z</cp:lastPrinted>
  <dcterms:created xsi:type="dcterms:W3CDTF">2021-06-30T07:29:00Z</dcterms:created>
  <dcterms:modified xsi:type="dcterms:W3CDTF">2021-12-19T14:04:00Z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